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1712DB1B" w14:textId="77777777" w:rsidTr="00F84A4D">
        <w:trPr>
          <w:trHeight w:val="993"/>
        </w:trPr>
        <w:tc>
          <w:tcPr>
            <w:tcW w:w="9815" w:type="dxa"/>
            <w:gridSpan w:val="5"/>
          </w:tcPr>
          <w:p w14:paraId="1598ECB6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6BDC508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93C7F40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0EA8EB3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41711157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9B305CF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3F294EA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C47B02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53C6A4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9C7126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519814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E81AA3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F6B812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A4797F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79D482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7E6CCB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C47CDA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9A9B60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EB9A22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28FA4E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BB6758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1C8AC8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A900FC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3BB64B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5C65A848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496C5780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67DE3014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42F5C9BE" w14:textId="40EE75DB" w:rsidR="0085764D" w:rsidRDefault="00593E8B" w:rsidP="003D2E09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3D2E09">
              <w:t>04.12.2025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6A4953F7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1A2711AF" w14:textId="7CA607C5" w:rsidR="0085764D" w:rsidRDefault="00593E8B" w:rsidP="00C655E6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C655E6">
              <w:t>55/4</w:t>
            </w:r>
            <w:r>
              <w:fldChar w:fldCharType="end"/>
            </w:r>
          </w:p>
        </w:tc>
      </w:tr>
      <w:tr w:rsidR="0085764D" w14:paraId="320335F0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51E7505F" w14:textId="77777777" w:rsidR="0085764D" w:rsidRDefault="0085764D" w:rsidP="00F84A4D"/>
        </w:tc>
      </w:tr>
      <w:tr w:rsidR="0085764D" w14:paraId="0443D0EE" w14:textId="77777777" w:rsidTr="00F84A4D">
        <w:trPr>
          <w:trHeight w:val="826"/>
        </w:trPr>
        <w:tc>
          <w:tcPr>
            <w:tcW w:w="1951" w:type="dxa"/>
          </w:tcPr>
          <w:p w14:paraId="40390178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65FA24CB" w14:textId="006D60A1" w:rsidR="0085764D" w:rsidRPr="00252D0D" w:rsidRDefault="00593E8B" w:rsidP="00D32A2E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4658F0" w:rsidRPr="004658F0">
              <w:t>О внесении изменени</w:t>
            </w:r>
            <w:r w:rsidR="00D32A2E">
              <w:t>й</w:t>
            </w:r>
            <w:r w:rsidR="004658F0" w:rsidRPr="004658F0">
              <w:t xml:space="preserve"> в решение региональной службы по тарифам Нижегородской области </w:t>
            </w:r>
            <w:r w:rsidR="004658F0">
              <w:br/>
            </w:r>
            <w:r w:rsidR="004658F0" w:rsidRPr="004658F0">
              <w:t xml:space="preserve">от 23 ноября 2023 г. № 49/6 «Об установлении ФЕДЕРАЛЬНОМУ КАЗЕННОМУ ПРЕДПРИЯТИЮ «ЗАВОД ИМЕНИ Я.М.СВЕРДЛОВА» (ИНН 5249002485), </w:t>
            </w:r>
            <w:r w:rsidR="004658F0">
              <w:br/>
            </w:r>
            <w:r w:rsidR="004658F0" w:rsidRPr="004658F0">
              <w:t>г. Дзержинск Нижегородской области, тарифов на тепловую энергию (мощность), поставляемую потребителям Нижегородской области»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48627588" w14:textId="77777777" w:rsidR="0085764D" w:rsidRDefault="0085764D" w:rsidP="00F84A4D"/>
        </w:tc>
      </w:tr>
    </w:tbl>
    <w:p w14:paraId="38B2EADE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42E90729" w14:textId="77777777" w:rsidR="00475578" w:rsidRDefault="00475578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423BF293" w14:textId="01A8B8D2" w:rsidR="00BE6E9C" w:rsidRDefault="00BE6E9C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40C6FB4C" w14:textId="77777777" w:rsidR="00C655E6" w:rsidRPr="00740FF7" w:rsidRDefault="00C655E6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  <w:bookmarkStart w:id="2" w:name="_GoBack"/>
      <w:bookmarkEnd w:id="2"/>
    </w:p>
    <w:p w14:paraId="0E61A183" w14:textId="7A3D694E" w:rsidR="004658F0" w:rsidRPr="004658F0" w:rsidRDefault="00FE623E" w:rsidP="004658F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4658F0">
        <w:rPr>
          <w:szCs w:val="28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 w:rsidR="008E3569" w:rsidRPr="004658F0">
        <w:rPr>
          <w:szCs w:val="28"/>
        </w:rPr>
        <w:br/>
      </w:r>
      <w:r w:rsidRPr="004658F0">
        <w:rPr>
          <w:szCs w:val="28"/>
        </w:rPr>
        <w:t>от 22 октября 2012 г. № 1075 «О ценообразовании в сфере теплоснабжения», 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 и на основании рассмотрения расчетных и обосновывающих материалов</w:t>
      </w:r>
      <w:r w:rsidR="008852D0" w:rsidRPr="004658F0">
        <w:rPr>
          <w:szCs w:val="28"/>
        </w:rPr>
        <w:t xml:space="preserve">, представленных </w:t>
      </w:r>
      <w:r w:rsidR="004658F0" w:rsidRPr="004658F0">
        <w:rPr>
          <w:bCs/>
          <w:szCs w:val="28"/>
        </w:rPr>
        <w:t>ФЕДЕРАЛЬНЫМ КАЗЕННЫМ ПРЕДПРИЯТИЕМ «ЗАВОД ИМЕНИ Я.М.СВЕРДЛОВА» (ИНН 5249002485), г. Дзержинск Нижегородской области</w:t>
      </w:r>
      <w:r w:rsidR="004658F0" w:rsidRPr="004658F0">
        <w:rPr>
          <w:noProof/>
          <w:szCs w:val="28"/>
        </w:rPr>
        <w:t xml:space="preserve">, </w:t>
      </w:r>
      <w:r w:rsidR="004658F0" w:rsidRPr="004658F0">
        <w:rPr>
          <w:szCs w:val="28"/>
        </w:rPr>
        <w:t>экспертного заключения рег. № в-</w:t>
      </w:r>
      <w:r w:rsidR="00680903">
        <w:rPr>
          <w:szCs w:val="28"/>
        </w:rPr>
        <w:t>603</w:t>
      </w:r>
      <w:r w:rsidR="00680903" w:rsidRPr="00FE2824">
        <w:rPr>
          <w:szCs w:val="28"/>
        </w:rPr>
        <w:t xml:space="preserve"> </w:t>
      </w:r>
      <w:r w:rsidR="00685A44">
        <w:rPr>
          <w:bCs/>
          <w:szCs w:val="28"/>
        </w:rPr>
        <w:t>от 28</w:t>
      </w:r>
      <w:r w:rsidR="00680903">
        <w:rPr>
          <w:bCs/>
          <w:szCs w:val="28"/>
        </w:rPr>
        <w:t xml:space="preserve"> ноября </w:t>
      </w:r>
      <w:r w:rsidR="005A18C2">
        <w:t>2025 г.</w:t>
      </w:r>
      <w:r w:rsidR="00BE6E9C" w:rsidRPr="001F7BF2">
        <w:t>:</w:t>
      </w:r>
    </w:p>
    <w:p w14:paraId="267C4732" w14:textId="3F25F515" w:rsidR="00D32A2E" w:rsidRPr="00D32A2E" w:rsidRDefault="004658F0" w:rsidP="00D32A2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4658F0">
        <w:rPr>
          <w:b/>
          <w:szCs w:val="28"/>
        </w:rPr>
        <w:t xml:space="preserve">1. </w:t>
      </w:r>
      <w:r w:rsidR="00C52F38" w:rsidRPr="00CD66E2">
        <w:rPr>
          <w:szCs w:val="28"/>
        </w:rPr>
        <w:t xml:space="preserve">Внести в </w:t>
      </w:r>
      <w:r w:rsidR="00C52F38">
        <w:rPr>
          <w:szCs w:val="28"/>
        </w:rPr>
        <w:t xml:space="preserve">Приложение 2 к </w:t>
      </w:r>
      <w:r w:rsidR="00C52F38" w:rsidRPr="00CD66E2">
        <w:rPr>
          <w:noProof/>
          <w:szCs w:val="28"/>
        </w:rPr>
        <w:t>решени</w:t>
      </w:r>
      <w:r w:rsidR="00C52F38">
        <w:rPr>
          <w:noProof/>
          <w:szCs w:val="28"/>
        </w:rPr>
        <w:t>ю</w:t>
      </w:r>
      <w:r w:rsidRPr="004658F0">
        <w:rPr>
          <w:noProof/>
          <w:szCs w:val="28"/>
        </w:rPr>
        <w:t xml:space="preserve"> региональной службы по тарифам Нижегородской области </w:t>
      </w:r>
      <w:r w:rsidRPr="004658F0">
        <w:rPr>
          <w:bCs/>
          <w:szCs w:val="28"/>
        </w:rPr>
        <w:t>от 23 ноября 2023 г. № 49/6 «</w:t>
      </w:r>
      <w:r w:rsidRPr="004658F0">
        <w:rPr>
          <w:noProof/>
          <w:szCs w:val="28"/>
        </w:rPr>
        <w:t xml:space="preserve">Об установлении ФЕДЕРАЛЬНОМУ КАЗЕННОМУ ПРЕДПРИЯТИЮ «ЗАВОД ИМЕНИ Я.М.СВЕРДЛОВА» (ИНН </w:t>
      </w:r>
      <w:r w:rsidRPr="00D32A2E">
        <w:rPr>
          <w:noProof/>
          <w:szCs w:val="28"/>
        </w:rPr>
        <w:t>5249002485), г. Дзержинск Нижегородской области, тарифов на тепловую энергию (мощность), поставляемую потребителям Нижегородской области</w:t>
      </w:r>
      <w:r w:rsidRPr="00D32A2E">
        <w:rPr>
          <w:bCs/>
          <w:szCs w:val="28"/>
        </w:rPr>
        <w:t xml:space="preserve">» </w:t>
      </w:r>
      <w:r w:rsidR="00D32A2E" w:rsidRPr="00D32A2E">
        <w:rPr>
          <w:bCs/>
          <w:szCs w:val="28"/>
        </w:rPr>
        <w:t>следующие изменения</w:t>
      </w:r>
      <w:r w:rsidR="00D32A2E" w:rsidRPr="00D32A2E">
        <w:rPr>
          <w:szCs w:val="28"/>
        </w:rPr>
        <w:t>:</w:t>
      </w:r>
    </w:p>
    <w:p w14:paraId="659CC4C3" w14:textId="52183CBB" w:rsidR="00D32A2E" w:rsidRPr="00D32A2E" w:rsidRDefault="00D32A2E" w:rsidP="00D32A2E">
      <w:pPr>
        <w:pStyle w:val="ae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bCs/>
          <w:szCs w:val="28"/>
        </w:rPr>
      </w:pPr>
      <w:r w:rsidRPr="00D32A2E">
        <w:rPr>
          <w:bCs/>
          <w:szCs w:val="28"/>
        </w:rPr>
        <w:t xml:space="preserve">строки 1.2, </w:t>
      </w:r>
      <w:r w:rsidR="001E3AB5">
        <w:rPr>
          <w:bCs/>
          <w:szCs w:val="28"/>
        </w:rPr>
        <w:t xml:space="preserve">1.6, </w:t>
      </w:r>
      <w:r w:rsidRPr="00D32A2E">
        <w:rPr>
          <w:bCs/>
          <w:szCs w:val="28"/>
        </w:rPr>
        <w:t>2.2, 2.6 таблицы исключить;</w:t>
      </w:r>
    </w:p>
    <w:p w14:paraId="4A354807" w14:textId="77777777" w:rsidR="00D32A2E" w:rsidRPr="00D32A2E" w:rsidRDefault="00D32A2E" w:rsidP="00D32A2E">
      <w:pPr>
        <w:pStyle w:val="ae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bCs/>
          <w:szCs w:val="28"/>
        </w:rPr>
      </w:pPr>
      <w:r w:rsidRPr="00D32A2E">
        <w:rPr>
          <w:bCs/>
          <w:szCs w:val="28"/>
        </w:rPr>
        <w:t>дополнить таблицей следующего содержания:</w:t>
      </w:r>
    </w:p>
    <w:p w14:paraId="7919108D" w14:textId="519E2B52" w:rsidR="00D32A2E" w:rsidRDefault="00D32A2E" w:rsidP="00D32A2E">
      <w:pPr>
        <w:spacing w:line="276" w:lineRule="auto"/>
        <w:rPr>
          <w:szCs w:val="28"/>
        </w:rPr>
      </w:pPr>
      <w:r w:rsidRPr="00D32A2E">
        <w:rPr>
          <w:szCs w:val="28"/>
        </w:rPr>
        <w:t xml:space="preserve"> «</w:t>
      </w:r>
    </w:p>
    <w:p w14:paraId="3BF0D49D" w14:textId="77777777" w:rsidR="00BD1320" w:rsidRPr="00D32A2E" w:rsidRDefault="00BD1320" w:rsidP="00D32A2E">
      <w:pPr>
        <w:spacing w:line="276" w:lineRule="auto"/>
        <w:rPr>
          <w:szCs w:val="28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3508"/>
        <w:gridCol w:w="1559"/>
        <w:gridCol w:w="851"/>
        <w:gridCol w:w="1559"/>
        <w:gridCol w:w="1556"/>
      </w:tblGrid>
      <w:tr w:rsidR="00D32A2E" w:rsidRPr="00245656" w14:paraId="63D9ABAA" w14:textId="77777777" w:rsidTr="00D32A2E">
        <w:trPr>
          <w:trHeight w:val="21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F386" w14:textId="77777777" w:rsidR="00D32A2E" w:rsidRPr="00245656" w:rsidRDefault="00D32A2E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lastRenderedPageBreak/>
              <w:t>№ п/п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30BA" w14:textId="77777777" w:rsidR="00D32A2E" w:rsidRPr="00245656" w:rsidRDefault="00D32A2E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0945" w14:textId="77777777" w:rsidR="00D32A2E" w:rsidRPr="00245656" w:rsidRDefault="00D32A2E" w:rsidP="00716974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4A4B" w14:textId="77777777" w:rsidR="00D32A2E" w:rsidRPr="00245656" w:rsidRDefault="00D32A2E" w:rsidP="00716974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2239" w14:textId="77777777" w:rsidR="00D32A2E" w:rsidRPr="00245656" w:rsidRDefault="00D32A2E" w:rsidP="00716974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D32A2E" w:rsidRPr="00245656" w14:paraId="06886797" w14:textId="77777777" w:rsidTr="00D32A2E">
        <w:trPr>
          <w:trHeight w:val="151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731F" w14:textId="77777777" w:rsidR="00D32A2E" w:rsidRPr="00245656" w:rsidRDefault="00D32A2E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4859" w14:textId="77777777" w:rsidR="00D32A2E" w:rsidRPr="00245656" w:rsidRDefault="00D32A2E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613D" w14:textId="77777777" w:rsidR="00D32A2E" w:rsidRPr="00245656" w:rsidRDefault="00D32A2E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3201" w14:textId="77777777" w:rsidR="00D32A2E" w:rsidRPr="00245656" w:rsidRDefault="00D32A2E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5032" w14:textId="77777777" w:rsidR="00D32A2E" w:rsidRPr="00245656" w:rsidRDefault="00D32A2E" w:rsidP="00716974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января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3D25" w14:textId="77777777" w:rsidR="00D32A2E" w:rsidRPr="00245656" w:rsidRDefault="00D32A2E" w:rsidP="00716974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по </w:t>
            </w:r>
          </w:p>
          <w:p w14:paraId="0B318A04" w14:textId="77777777" w:rsidR="00D32A2E" w:rsidRPr="00245656" w:rsidRDefault="00D32A2E" w:rsidP="00716974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D32A2E" w:rsidRPr="00245656" w14:paraId="37BFD283" w14:textId="77777777" w:rsidTr="00D32A2E">
        <w:trPr>
          <w:trHeight w:val="48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BECF" w14:textId="77777777" w:rsidR="00D32A2E" w:rsidRPr="00245656" w:rsidRDefault="00D32A2E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D274" w14:textId="77777777" w:rsidR="00D32A2E" w:rsidRPr="008F2228" w:rsidRDefault="00D32A2E" w:rsidP="00716974">
            <w:pPr>
              <w:autoSpaceDE w:val="0"/>
              <w:autoSpaceDN w:val="0"/>
              <w:adjustRightInd w:val="0"/>
              <w:rPr>
                <w:noProof/>
                <w:sz w:val="19"/>
                <w:szCs w:val="19"/>
              </w:rPr>
            </w:pPr>
            <w:r w:rsidRPr="008F2228">
              <w:rPr>
                <w:noProof/>
                <w:sz w:val="19"/>
                <w:szCs w:val="19"/>
              </w:rPr>
              <w:t xml:space="preserve">ФЕДЕРАЛЬНОЕ КАЗЕННОЕ ПРЕДПРИЯТИЕ «ЗАВОД ИМЕНИ Я.М.СВЕРДЛОВА» </w:t>
            </w:r>
          </w:p>
          <w:p w14:paraId="6074A260" w14:textId="77777777" w:rsidR="00D32A2E" w:rsidRPr="00EC407A" w:rsidRDefault="00D32A2E" w:rsidP="0071697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F2228">
              <w:rPr>
                <w:noProof/>
                <w:sz w:val="19"/>
                <w:szCs w:val="19"/>
              </w:rPr>
              <w:t>(ИНН 5249002485), г. Дзержинск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2ED7" w14:textId="77777777" w:rsidR="00D32A2E" w:rsidRPr="003D1E41" w:rsidRDefault="00D32A2E" w:rsidP="0071697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Для потребителей, в случае отсутствия дифференциации тарифов по схеме подключения к паровым сетям ТЭЦ и тепловым сетям от теплопункта бетонного участка</w:t>
            </w:r>
          </w:p>
        </w:tc>
      </w:tr>
      <w:tr w:rsidR="00D32A2E" w:rsidRPr="00245656" w14:paraId="2E01806B" w14:textId="77777777" w:rsidTr="00D32A2E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AE5A" w14:textId="77777777" w:rsidR="00D32A2E" w:rsidRPr="00245656" w:rsidRDefault="00D32A2E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8677" w14:textId="77777777" w:rsidR="00D32A2E" w:rsidRPr="00245656" w:rsidRDefault="00D32A2E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5FEB" w14:textId="77777777" w:rsidR="00D32A2E" w:rsidRPr="00245656" w:rsidRDefault="00D32A2E" w:rsidP="00716974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884D" w14:textId="77777777" w:rsidR="00D32A2E" w:rsidRPr="00245656" w:rsidRDefault="00D32A2E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A1DB" w14:textId="09292B8A" w:rsidR="00D32A2E" w:rsidRPr="00245656" w:rsidRDefault="00EB17A9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2088,55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04A7" w14:textId="3E2EC97D" w:rsidR="00D32A2E" w:rsidRPr="00245656" w:rsidRDefault="00EB17A9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2339,13</w:t>
            </w:r>
          </w:p>
        </w:tc>
      </w:tr>
      <w:tr w:rsidR="00D32A2E" w:rsidRPr="00245656" w14:paraId="6923E956" w14:textId="77777777" w:rsidTr="00D32A2E">
        <w:trPr>
          <w:trHeight w:val="24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4531" w14:textId="77777777" w:rsidR="00D32A2E" w:rsidRPr="00245656" w:rsidRDefault="00D32A2E" w:rsidP="00716974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24BE" w14:textId="77777777" w:rsidR="00D32A2E" w:rsidRPr="00245656" w:rsidRDefault="00D32A2E" w:rsidP="00716974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72DB" w14:textId="77777777" w:rsidR="00D32A2E" w:rsidRPr="00245656" w:rsidRDefault="00D32A2E" w:rsidP="00716974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D32A2E" w:rsidRPr="00245656" w14:paraId="7877D1EA" w14:textId="77777777" w:rsidTr="00D32A2E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87C6" w14:textId="77777777" w:rsidR="00D32A2E" w:rsidRPr="00245656" w:rsidRDefault="00D32A2E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7EA3" w14:textId="77777777" w:rsidR="00D32A2E" w:rsidRPr="00245656" w:rsidRDefault="00D32A2E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0688" w14:textId="77777777" w:rsidR="00D32A2E" w:rsidRPr="00245656" w:rsidRDefault="00D32A2E" w:rsidP="00716974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8F02" w14:textId="77777777" w:rsidR="00D32A2E" w:rsidRPr="00245656" w:rsidRDefault="00D32A2E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2674" w14:textId="77777777" w:rsidR="00D32A2E" w:rsidRPr="00245656" w:rsidRDefault="00D32A2E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0B1A" w14:textId="77777777" w:rsidR="00D32A2E" w:rsidRPr="00245656" w:rsidRDefault="00D32A2E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2A2E" w:rsidRPr="003D1E41" w14:paraId="55285BA5" w14:textId="77777777" w:rsidTr="00D32A2E">
        <w:trPr>
          <w:trHeight w:val="48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E662" w14:textId="77777777" w:rsidR="00D32A2E" w:rsidRPr="00245656" w:rsidRDefault="00D32A2E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187E" w14:textId="77777777" w:rsidR="00D32A2E" w:rsidRPr="008F2228" w:rsidRDefault="00D32A2E" w:rsidP="00716974">
            <w:pPr>
              <w:autoSpaceDE w:val="0"/>
              <w:autoSpaceDN w:val="0"/>
              <w:adjustRightInd w:val="0"/>
              <w:rPr>
                <w:noProof/>
                <w:sz w:val="19"/>
                <w:szCs w:val="19"/>
              </w:rPr>
            </w:pPr>
            <w:r w:rsidRPr="008F2228">
              <w:rPr>
                <w:noProof/>
                <w:sz w:val="19"/>
                <w:szCs w:val="19"/>
              </w:rPr>
              <w:t xml:space="preserve">ФЕДЕРАЛЬНОЕ КАЗЕННОЕ ПРЕДПРИЯТИЕ «ЗАВОД ИМЕНИ Я.М.СВЕРДЛОВА» </w:t>
            </w:r>
          </w:p>
          <w:p w14:paraId="4DBB59E9" w14:textId="77777777" w:rsidR="00D32A2E" w:rsidRPr="00EC407A" w:rsidRDefault="00D32A2E" w:rsidP="0071697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8F2228">
              <w:rPr>
                <w:noProof/>
                <w:sz w:val="19"/>
                <w:szCs w:val="19"/>
              </w:rPr>
              <w:t>(ИНН 5249002485), г. Дзержинск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2C11" w14:textId="77777777" w:rsidR="00D32A2E" w:rsidRPr="003D1E41" w:rsidRDefault="00D32A2E" w:rsidP="0071697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Для потребителей на территории Павловского муниципального округа Нижегородской области, в случае отсутствия дифференциации тарифов по схеме подключения</w:t>
            </w:r>
          </w:p>
        </w:tc>
      </w:tr>
      <w:tr w:rsidR="00D32A2E" w:rsidRPr="00245656" w14:paraId="62D7DD33" w14:textId="77777777" w:rsidTr="00D32A2E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B01F" w14:textId="77777777" w:rsidR="00D32A2E" w:rsidRPr="00245656" w:rsidRDefault="00D32A2E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</w:t>
            </w:r>
            <w:r w:rsidRPr="00245656">
              <w:rPr>
                <w:b/>
                <w:bCs/>
                <w:sz w:val="16"/>
                <w:szCs w:val="18"/>
              </w:rPr>
              <w:t>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D50" w14:textId="77777777" w:rsidR="00D32A2E" w:rsidRPr="00245656" w:rsidRDefault="00D32A2E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A471" w14:textId="77777777" w:rsidR="00D32A2E" w:rsidRPr="00245656" w:rsidRDefault="00D32A2E" w:rsidP="00716974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6D99" w14:textId="77777777" w:rsidR="00D32A2E" w:rsidRPr="00245656" w:rsidRDefault="00D32A2E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BCF" w14:textId="7BB37B3B" w:rsidR="00D32A2E" w:rsidRPr="00245656" w:rsidRDefault="00EB17A9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3873,14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CD41" w14:textId="122E9E4D" w:rsidR="00D32A2E" w:rsidRPr="00245656" w:rsidRDefault="00EB17A9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4256,20</w:t>
            </w:r>
          </w:p>
        </w:tc>
      </w:tr>
      <w:tr w:rsidR="00D32A2E" w:rsidRPr="00245656" w14:paraId="3418F902" w14:textId="77777777" w:rsidTr="00D32A2E">
        <w:trPr>
          <w:trHeight w:val="24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DC46" w14:textId="77777777" w:rsidR="00D32A2E" w:rsidRPr="00245656" w:rsidRDefault="00D32A2E" w:rsidP="00716974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2EBD" w14:textId="77777777" w:rsidR="00D32A2E" w:rsidRPr="00245656" w:rsidRDefault="00D32A2E" w:rsidP="00716974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E32C" w14:textId="77777777" w:rsidR="00D32A2E" w:rsidRPr="00245656" w:rsidRDefault="00D32A2E" w:rsidP="00716974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D32A2E" w:rsidRPr="00245656" w14:paraId="41A39460" w14:textId="77777777" w:rsidTr="00D32A2E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9C64" w14:textId="77777777" w:rsidR="00D32A2E" w:rsidRPr="00245656" w:rsidRDefault="00D32A2E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79EE" w14:textId="77777777" w:rsidR="00D32A2E" w:rsidRPr="00245656" w:rsidRDefault="00D32A2E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4B84" w14:textId="77777777" w:rsidR="00D32A2E" w:rsidRPr="00245656" w:rsidRDefault="00D32A2E" w:rsidP="00716974">
            <w:pPr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FFAB" w14:textId="77777777" w:rsidR="00D32A2E" w:rsidRPr="00245656" w:rsidRDefault="00D32A2E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F399" w14:textId="4C24AD65" w:rsidR="00D32A2E" w:rsidRPr="00245656" w:rsidRDefault="00EE4C10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4725,23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226D" w14:textId="168CE3B9" w:rsidR="00D32A2E" w:rsidRPr="00245656" w:rsidRDefault="00EE4C10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5192,56</w:t>
            </w:r>
          </w:p>
        </w:tc>
      </w:tr>
    </w:tbl>
    <w:p w14:paraId="216B41DC" w14:textId="7F20C040" w:rsidR="00FF22C6" w:rsidRPr="00FF22C6" w:rsidRDefault="00FF22C6" w:rsidP="00D32A2E">
      <w:pPr>
        <w:autoSpaceDE w:val="0"/>
        <w:autoSpaceDN w:val="0"/>
        <w:adjustRightInd w:val="0"/>
        <w:spacing w:line="276" w:lineRule="auto"/>
        <w:ind w:firstLine="709"/>
        <w:jc w:val="right"/>
        <w:rPr>
          <w:b/>
          <w:szCs w:val="28"/>
        </w:rPr>
      </w:pPr>
      <w:r w:rsidRPr="00FF22C6">
        <w:rPr>
          <w:noProof/>
          <w:szCs w:val="28"/>
        </w:rPr>
        <w:t>».</w:t>
      </w:r>
    </w:p>
    <w:p w14:paraId="2ACA5763" w14:textId="2C2A189F" w:rsidR="00FF22C6" w:rsidRPr="00BD43DD" w:rsidRDefault="008E3569" w:rsidP="00FF22C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 w:rsidR="00FF22C6" w:rsidRPr="00BD43DD">
        <w:rPr>
          <w:b/>
          <w:szCs w:val="28"/>
        </w:rPr>
        <w:t>.</w:t>
      </w:r>
      <w:r w:rsidR="00FF22C6" w:rsidRPr="00BD43DD">
        <w:rPr>
          <w:szCs w:val="28"/>
        </w:rPr>
        <w:t xml:space="preserve"> </w:t>
      </w:r>
      <w:r w:rsidR="00FF22C6" w:rsidRPr="00BD43DD">
        <w:rPr>
          <w:color w:val="000000"/>
          <w:szCs w:val="28"/>
        </w:rPr>
        <w:t>Настоящее реш</w:t>
      </w:r>
      <w:r w:rsidR="00670BDD">
        <w:rPr>
          <w:color w:val="000000"/>
          <w:szCs w:val="28"/>
        </w:rPr>
        <w:t>ение</w:t>
      </w:r>
      <w:r w:rsidR="005A18C2">
        <w:rPr>
          <w:color w:val="000000"/>
          <w:szCs w:val="28"/>
        </w:rPr>
        <w:t xml:space="preserve"> вступает в силу с 1 января 2026</w:t>
      </w:r>
      <w:r w:rsidR="00FF22C6" w:rsidRPr="00BD43DD">
        <w:rPr>
          <w:color w:val="000000"/>
          <w:szCs w:val="28"/>
        </w:rPr>
        <w:t xml:space="preserve"> г.</w:t>
      </w:r>
    </w:p>
    <w:p w14:paraId="2F8728DD" w14:textId="77777777" w:rsidR="0046352F" w:rsidRPr="004846D7" w:rsidRDefault="0046352F" w:rsidP="004F4497">
      <w:pPr>
        <w:ind w:firstLine="709"/>
        <w:jc w:val="both"/>
        <w:rPr>
          <w:szCs w:val="28"/>
        </w:rPr>
      </w:pPr>
    </w:p>
    <w:p w14:paraId="6F376D17" w14:textId="77777777" w:rsidR="008068B0" w:rsidRPr="00E43823" w:rsidRDefault="008068B0" w:rsidP="004F449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3C60FE25" w14:textId="77777777" w:rsidR="003927BD" w:rsidRPr="008068B0" w:rsidRDefault="003927BD" w:rsidP="004F4497">
      <w:pPr>
        <w:tabs>
          <w:tab w:val="left" w:pos="1897"/>
        </w:tabs>
        <w:rPr>
          <w:rFonts w:eastAsia="Calibri"/>
          <w:szCs w:val="28"/>
          <w:lang w:eastAsia="en-US"/>
        </w:rPr>
      </w:pPr>
    </w:p>
    <w:p w14:paraId="0B77192E" w14:textId="0572CE7C" w:rsidR="00556C16" w:rsidRDefault="0045437D" w:rsidP="00905B82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3927BD" w:rsidRPr="008068B0">
        <w:rPr>
          <w:szCs w:val="28"/>
        </w:rPr>
        <w:t xml:space="preserve"> службы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A471EA">
        <w:rPr>
          <w:szCs w:val="28"/>
        </w:rPr>
        <w:t xml:space="preserve">           </w:t>
      </w:r>
      <w:r w:rsidR="00A471EA" w:rsidRPr="00A471EA">
        <w:rPr>
          <w:szCs w:val="28"/>
        </w:rPr>
        <w:t>Ю.Л. Алешина</w:t>
      </w:r>
    </w:p>
    <w:sectPr w:rsidR="00556C16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F363F" w14:textId="77777777" w:rsidR="00DB7BDD" w:rsidRDefault="00DB7BDD">
      <w:r>
        <w:separator/>
      </w:r>
    </w:p>
  </w:endnote>
  <w:endnote w:type="continuationSeparator" w:id="0">
    <w:p w14:paraId="0D95C89E" w14:textId="77777777" w:rsidR="00DB7BDD" w:rsidRDefault="00DB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9C043" w14:textId="77777777" w:rsidR="00DB7BDD" w:rsidRDefault="00DB7BDD">
      <w:r>
        <w:separator/>
      </w:r>
    </w:p>
  </w:footnote>
  <w:footnote w:type="continuationSeparator" w:id="0">
    <w:p w14:paraId="13520E27" w14:textId="77777777" w:rsidR="00DB7BDD" w:rsidRDefault="00DB7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5F1E7" w14:textId="77777777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0ADF447" w14:textId="77777777"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4833F" w14:textId="1B57AD9B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655E6">
      <w:rPr>
        <w:rStyle w:val="a9"/>
        <w:noProof/>
      </w:rPr>
      <w:t>2</w:t>
    </w:r>
    <w:r>
      <w:rPr>
        <w:rStyle w:val="a9"/>
      </w:rPr>
      <w:fldChar w:fldCharType="end"/>
    </w:r>
  </w:p>
  <w:p w14:paraId="4B9BF6DB" w14:textId="77777777"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89EF3" w14:textId="77777777" w:rsidR="00C64A41" w:rsidRDefault="00DC278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4231156" wp14:editId="105CE19E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130EF0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4827EA" wp14:editId="29301AB8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DCF19" w14:textId="77777777"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2DC385D8" wp14:editId="40F280B1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67ECC26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396A8E05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47D722D8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236087D2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4947447A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4E1AD735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76BEF2C1" w14:textId="77777777"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1673C28A" w14:textId="77777777"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71FAD550" w14:textId="77777777"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ED64C35" w14:textId="77777777"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4827E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357DCF19" w14:textId="77777777"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2DC385D8" wp14:editId="40F280B1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67ECC26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396A8E05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47D722D8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236087D2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4947447A" w14:textId="77777777"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4E1AD735" w14:textId="77777777"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76BEF2C1" w14:textId="77777777"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1673C28A" w14:textId="77777777"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71FAD550" w14:textId="77777777"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3ED64C35" w14:textId="77777777"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E0D14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3C7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3CC2"/>
    <w:rsid w:val="000641E6"/>
    <w:rsid w:val="00065440"/>
    <w:rsid w:val="00065CC1"/>
    <w:rsid w:val="00066193"/>
    <w:rsid w:val="0007036C"/>
    <w:rsid w:val="000706C7"/>
    <w:rsid w:val="00070C3F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07983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547A"/>
    <w:rsid w:val="00136932"/>
    <w:rsid w:val="00136B4A"/>
    <w:rsid w:val="001378C1"/>
    <w:rsid w:val="001406EB"/>
    <w:rsid w:val="00140A64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509"/>
    <w:rsid w:val="00146750"/>
    <w:rsid w:val="00146D40"/>
    <w:rsid w:val="001470C8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3E2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3AB5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C6A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B32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32B8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07AED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4F96"/>
    <w:rsid w:val="0031545F"/>
    <w:rsid w:val="00315AC0"/>
    <w:rsid w:val="00317623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258D"/>
    <w:rsid w:val="00342ECE"/>
    <w:rsid w:val="0034300F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772DC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369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1BFB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09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733"/>
    <w:rsid w:val="003F2F38"/>
    <w:rsid w:val="003F3486"/>
    <w:rsid w:val="003F3A06"/>
    <w:rsid w:val="003F4275"/>
    <w:rsid w:val="003F44C3"/>
    <w:rsid w:val="003F58D7"/>
    <w:rsid w:val="003F6BAF"/>
    <w:rsid w:val="003F6BD8"/>
    <w:rsid w:val="003F7AD9"/>
    <w:rsid w:val="00400C24"/>
    <w:rsid w:val="00401081"/>
    <w:rsid w:val="0040150E"/>
    <w:rsid w:val="00401777"/>
    <w:rsid w:val="004017C1"/>
    <w:rsid w:val="00401BEE"/>
    <w:rsid w:val="00401D61"/>
    <w:rsid w:val="00403509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8F0"/>
    <w:rsid w:val="00465E9A"/>
    <w:rsid w:val="00466AA1"/>
    <w:rsid w:val="00466DBD"/>
    <w:rsid w:val="00467975"/>
    <w:rsid w:val="00470095"/>
    <w:rsid w:val="00471272"/>
    <w:rsid w:val="004718F9"/>
    <w:rsid w:val="00472BEC"/>
    <w:rsid w:val="00473807"/>
    <w:rsid w:val="00473C27"/>
    <w:rsid w:val="004744DD"/>
    <w:rsid w:val="00474C14"/>
    <w:rsid w:val="00475578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46D7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784B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5C8C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4497"/>
    <w:rsid w:val="004F5FA5"/>
    <w:rsid w:val="004F6760"/>
    <w:rsid w:val="004F6A25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3C62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6D0E"/>
    <w:rsid w:val="00587045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8C2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03F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17FA"/>
    <w:rsid w:val="00601D91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4645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2532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BD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903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A44"/>
    <w:rsid w:val="00685B99"/>
    <w:rsid w:val="00686D1F"/>
    <w:rsid w:val="00686D7D"/>
    <w:rsid w:val="0068715F"/>
    <w:rsid w:val="00687607"/>
    <w:rsid w:val="006907D8"/>
    <w:rsid w:val="006915D7"/>
    <w:rsid w:val="00691903"/>
    <w:rsid w:val="00691B4D"/>
    <w:rsid w:val="00691B98"/>
    <w:rsid w:val="00691CAD"/>
    <w:rsid w:val="00691D26"/>
    <w:rsid w:val="00692C19"/>
    <w:rsid w:val="00692F09"/>
    <w:rsid w:val="00693234"/>
    <w:rsid w:val="00693393"/>
    <w:rsid w:val="006958CF"/>
    <w:rsid w:val="00696CEA"/>
    <w:rsid w:val="00697276"/>
    <w:rsid w:val="00697356"/>
    <w:rsid w:val="006A04E5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2B90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6F4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C96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61C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0B41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129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2D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1EF"/>
    <w:rsid w:val="008B0C02"/>
    <w:rsid w:val="008B17DF"/>
    <w:rsid w:val="008B1E72"/>
    <w:rsid w:val="008B2063"/>
    <w:rsid w:val="008B2C08"/>
    <w:rsid w:val="008B2C93"/>
    <w:rsid w:val="008B4D52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3569"/>
    <w:rsid w:val="008E460C"/>
    <w:rsid w:val="008E4674"/>
    <w:rsid w:val="008E5D2B"/>
    <w:rsid w:val="008F00E0"/>
    <w:rsid w:val="008F01FA"/>
    <w:rsid w:val="008F132B"/>
    <w:rsid w:val="008F15B5"/>
    <w:rsid w:val="008F211E"/>
    <w:rsid w:val="008F28BA"/>
    <w:rsid w:val="008F44E7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57DC9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5FD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1EA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57F"/>
    <w:rsid w:val="00A93E34"/>
    <w:rsid w:val="00A94877"/>
    <w:rsid w:val="00A94ECA"/>
    <w:rsid w:val="00AA0977"/>
    <w:rsid w:val="00AA09EC"/>
    <w:rsid w:val="00AA0C3F"/>
    <w:rsid w:val="00AA0F7E"/>
    <w:rsid w:val="00AA1857"/>
    <w:rsid w:val="00AA1A48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248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0E9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4C6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1320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E9C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319"/>
    <w:rsid w:val="00C12438"/>
    <w:rsid w:val="00C142C2"/>
    <w:rsid w:val="00C156A2"/>
    <w:rsid w:val="00C15C1E"/>
    <w:rsid w:val="00C1619F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CF7"/>
    <w:rsid w:val="00C50F07"/>
    <w:rsid w:val="00C5156D"/>
    <w:rsid w:val="00C519DE"/>
    <w:rsid w:val="00C529BF"/>
    <w:rsid w:val="00C52F38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55E6"/>
    <w:rsid w:val="00C665FC"/>
    <w:rsid w:val="00C67FAE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10F4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0407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4C17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A2E"/>
    <w:rsid w:val="00D32C83"/>
    <w:rsid w:val="00D3437F"/>
    <w:rsid w:val="00D34AB0"/>
    <w:rsid w:val="00D34ED5"/>
    <w:rsid w:val="00D37044"/>
    <w:rsid w:val="00D375EB"/>
    <w:rsid w:val="00D407E2"/>
    <w:rsid w:val="00D41B89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B7E"/>
    <w:rsid w:val="00D55D1B"/>
    <w:rsid w:val="00D56183"/>
    <w:rsid w:val="00D56D61"/>
    <w:rsid w:val="00D57219"/>
    <w:rsid w:val="00D57744"/>
    <w:rsid w:val="00D57D29"/>
    <w:rsid w:val="00D606D1"/>
    <w:rsid w:val="00D60702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118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BDD"/>
    <w:rsid w:val="00DB7C6C"/>
    <w:rsid w:val="00DC012A"/>
    <w:rsid w:val="00DC024E"/>
    <w:rsid w:val="00DC03EB"/>
    <w:rsid w:val="00DC0AA2"/>
    <w:rsid w:val="00DC0CAB"/>
    <w:rsid w:val="00DC1623"/>
    <w:rsid w:val="00DC16F3"/>
    <w:rsid w:val="00DC20A8"/>
    <w:rsid w:val="00DC215D"/>
    <w:rsid w:val="00DC2785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504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5F34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6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823"/>
    <w:rsid w:val="00E43C21"/>
    <w:rsid w:val="00E43E6C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A71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4CB2"/>
    <w:rsid w:val="00EA5304"/>
    <w:rsid w:val="00EA640F"/>
    <w:rsid w:val="00EA68E2"/>
    <w:rsid w:val="00EB11E0"/>
    <w:rsid w:val="00EB17A9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10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072E0"/>
    <w:rsid w:val="00F100F5"/>
    <w:rsid w:val="00F117DB"/>
    <w:rsid w:val="00F11BF9"/>
    <w:rsid w:val="00F1213B"/>
    <w:rsid w:val="00F12499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00C"/>
    <w:rsid w:val="00F422B9"/>
    <w:rsid w:val="00F4277B"/>
    <w:rsid w:val="00F4304C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2642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BCE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6BCA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394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2F1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23E"/>
    <w:rsid w:val="00FE6B77"/>
    <w:rsid w:val="00FE6E1C"/>
    <w:rsid w:val="00FF07F6"/>
    <w:rsid w:val="00FF0D64"/>
    <w:rsid w:val="00FF22C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6F11D79"/>
  <w15:docId w15:val="{9B1F1375-987F-44CA-80C0-F212B845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19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23</cp:revision>
  <cp:lastPrinted>2025-12-02T09:34:00Z</cp:lastPrinted>
  <dcterms:created xsi:type="dcterms:W3CDTF">2024-01-31T11:41:00Z</dcterms:created>
  <dcterms:modified xsi:type="dcterms:W3CDTF">2025-12-02T09:34:00Z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